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29" w:rsidRDefault="00FF5C29" w:rsidP="00BE13DC">
      <w:pPr>
        <w:spacing w:line="276" w:lineRule="auto"/>
      </w:pPr>
      <w:r>
        <w:t>Datum: __________________</w:t>
      </w:r>
    </w:p>
    <w:p w:rsidR="00FF5C29" w:rsidRDefault="00FF5C29" w:rsidP="00BE13DC">
      <w:pPr>
        <w:spacing w:line="276" w:lineRule="auto"/>
      </w:pPr>
    </w:p>
    <w:p w:rsidR="00FF5C29" w:rsidRDefault="00FF5C29" w:rsidP="00BE13DC">
      <w:pPr>
        <w:spacing w:line="276" w:lineRule="auto"/>
        <w:jc w:val="center"/>
        <w:rPr>
          <w:b/>
        </w:rPr>
      </w:pPr>
      <w:r>
        <w:rPr>
          <w:b/>
        </w:rPr>
        <w:t>ZAHTJEV ZA UPIS DJETETA U DJEČJI VRTIĆ MEDULIN</w:t>
      </w:r>
    </w:p>
    <w:p w:rsidR="00FF5C29" w:rsidRDefault="00FF5C29" w:rsidP="00BE13DC">
      <w:pPr>
        <w:spacing w:line="276" w:lineRule="auto"/>
        <w:rPr>
          <w:b/>
        </w:rPr>
      </w:pPr>
    </w:p>
    <w:p w:rsidR="00FF5C29" w:rsidRDefault="00FF5C29" w:rsidP="00BE13DC">
      <w:pPr>
        <w:pStyle w:val="Odlomakpopisa"/>
        <w:numPr>
          <w:ilvl w:val="0"/>
          <w:numId w:val="11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VRSTA PROGRAMA: PROGRAM PREDŠKOLE – „MALA ŠKOLA“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FF5C29" w:rsidTr="00366929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5C29" w:rsidRDefault="00FF5C29" w:rsidP="00BE13DC">
            <w:pPr>
              <w:spacing w:line="276" w:lineRule="auto"/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5C29" w:rsidRDefault="00FF5C29" w:rsidP="00BE13DC">
            <w:pPr>
              <w:spacing w:line="276" w:lineRule="auto"/>
            </w:pPr>
          </w:p>
        </w:tc>
      </w:tr>
    </w:tbl>
    <w:p w:rsidR="00FF5C29" w:rsidRDefault="00FF5C29" w:rsidP="00BE13DC">
      <w:pPr>
        <w:spacing w:line="276" w:lineRule="auto"/>
      </w:pPr>
    </w:p>
    <w:p w:rsidR="00FF5C29" w:rsidRDefault="00FF5C29" w:rsidP="00BE13DC">
      <w:pPr>
        <w:pStyle w:val="Odlomakpopisa"/>
        <w:numPr>
          <w:ilvl w:val="0"/>
          <w:numId w:val="11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PODACI O DJETETU</w:t>
      </w:r>
    </w:p>
    <w:p w:rsidR="00FF5C29" w:rsidRDefault="00FF5C29" w:rsidP="00BE13DC">
      <w:pPr>
        <w:pStyle w:val="Odlomakpopisa"/>
        <w:spacing w:line="276" w:lineRule="auto"/>
        <w:ind w:left="1080"/>
        <w:rPr>
          <w:b/>
          <w:sz w:val="24"/>
          <w:szCs w:val="24"/>
        </w:rPr>
      </w:pPr>
    </w:p>
    <w:tbl>
      <w:tblPr>
        <w:tblStyle w:val="Reetkatablice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5670"/>
      </w:tblGrid>
      <w:tr w:rsidR="00FF5C29" w:rsidTr="00366929">
        <w:tc>
          <w:tcPr>
            <w:tcW w:w="3970" w:type="dxa"/>
            <w:hideMark/>
          </w:tcPr>
          <w:p w:rsidR="00FF5C29" w:rsidRDefault="00FF5C29" w:rsidP="00BE13DC">
            <w:pPr>
              <w:spacing w:line="276" w:lineRule="auto"/>
              <w:rPr>
                <w:b/>
              </w:rPr>
            </w:pPr>
            <w:r>
              <w:rPr>
                <w:b/>
              </w:rPr>
              <w:t>Ime i prezime djeteta:</w:t>
            </w:r>
          </w:p>
        </w:tc>
        <w:tc>
          <w:tcPr>
            <w:tcW w:w="5670" w:type="dxa"/>
            <w:hideMark/>
          </w:tcPr>
          <w:p w:rsidR="00FF5C29" w:rsidRDefault="00FF5C29" w:rsidP="00BE13DC">
            <w:pPr>
              <w:spacing w:line="276" w:lineRule="auto"/>
            </w:pPr>
            <w:r>
              <w:t>_________________________________________</w:t>
            </w:r>
          </w:p>
        </w:tc>
      </w:tr>
      <w:tr w:rsidR="00FF5C29" w:rsidTr="00366929">
        <w:tc>
          <w:tcPr>
            <w:tcW w:w="3970" w:type="dxa"/>
          </w:tcPr>
          <w:p w:rsidR="00FF5C29" w:rsidRDefault="00FF5C29" w:rsidP="00BE13DC">
            <w:pPr>
              <w:spacing w:line="276" w:lineRule="auto"/>
              <w:rPr>
                <w:b/>
              </w:rPr>
            </w:pPr>
          </w:p>
          <w:p w:rsidR="00FF5C29" w:rsidRDefault="00FF5C29" w:rsidP="00BE13DC">
            <w:pPr>
              <w:spacing w:line="276" w:lineRule="auto"/>
              <w:rPr>
                <w:b/>
              </w:rPr>
            </w:pPr>
            <w:r>
              <w:rPr>
                <w:b/>
              </w:rPr>
              <w:t>Mjesto i datum rođenja:</w:t>
            </w:r>
          </w:p>
        </w:tc>
        <w:tc>
          <w:tcPr>
            <w:tcW w:w="5670" w:type="dxa"/>
          </w:tcPr>
          <w:p w:rsidR="00FF5C29" w:rsidRDefault="00FF5C29" w:rsidP="00BE13DC">
            <w:pPr>
              <w:spacing w:line="276" w:lineRule="auto"/>
            </w:pPr>
          </w:p>
          <w:p w:rsidR="00FF5C29" w:rsidRDefault="00FF5C29" w:rsidP="00BE13DC">
            <w:pPr>
              <w:spacing w:line="276" w:lineRule="auto"/>
            </w:pPr>
            <w:r>
              <w:t>_________________________________________</w:t>
            </w:r>
          </w:p>
        </w:tc>
      </w:tr>
      <w:tr w:rsidR="00FF5C29" w:rsidTr="00366929">
        <w:tc>
          <w:tcPr>
            <w:tcW w:w="3970" w:type="dxa"/>
          </w:tcPr>
          <w:p w:rsidR="00FF5C29" w:rsidRDefault="00FF5C29" w:rsidP="00BE13DC">
            <w:pPr>
              <w:spacing w:line="276" w:lineRule="auto"/>
              <w:rPr>
                <w:b/>
              </w:rPr>
            </w:pPr>
          </w:p>
          <w:p w:rsidR="00FF5C29" w:rsidRDefault="00FF5C29" w:rsidP="00BE13DC">
            <w:pPr>
              <w:spacing w:line="276" w:lineRule="auto"/>
              <w:rPr>
                <w:b/>
              </w:rPr>
            </w:pPr>
            <w:r>
              <w:rPr>
                <w:b/>
              </w:rPr>
              <w:t>JMBG:</w:t>
            </w:r>
          </w:p>
        </w:tc>
        <w:tc>
          <w:tcPr>
            <w:tcW w:w="5670" w:type="dxa"/>
          </w:tcPr>
          <w:p w:rsidR="00FF5C29" w:rsidRDefault="00FF5C29" w:rsidP="00BE13DC">
            <w:pPr>
              <w:spacing w:line="276" w:lineRule="auto"/>
            </w:pPr>
          </w:p>
          <w:p w:rsidR="00FF5C29" w:rsidRDefault="00FF5C29" w:rsidP="00BE13DC">
            <w:pPr>
              <w:spacing w:line="276" w:lineRule="auto"/>
            </w:pPr>
            <w:r>
              <w:t>_________________________________________</w:t>
            </w:r>
          </w:p>
        </w:tc>
      </w:tr>
      <w:tr w:rsidR="00FF5C29" w:rsidTr="00366929">
        <w:tc>
          <w:tcPr>
            <w:tcW w:w="3970" w:type="dxa"/>
          </w:tcPr>
          <w:p w:rsidR="00FF5C29" w:rsidRDefault="00FF5C29" w:rsidP="00BE13DC">
            <w:pPr>
              <w:spacing w:line="276" w:lineRule="auto"/>
              <w:rPr>
                <w:b/>
              </w:rPr>
            </w:pPr>
          </w:p>
          <w:p w:rsidR="00FF5C29" w:rsidRDefault="00FF5C29" w:rsidP="00BE13DC">
            <w:pPr>
              <w:spacing w:line="276" w:lineRule="auto"/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5670" w:type="dxa"/>
          </w:tcPr>
          <w:p w:rsidR="00FF5C29" w:rsidRDefault="00FF5C29" w:rsidP="00BE13DC">
            <w:pPr>
              <w:spacing w:line="276" w:lineRule="auto"/>
            </w:pPr>
          </w:p>
          <w:p w:rsidR="00FF5C29" w:rsidRDefault="00FF5C29" w:rsidP="00BE13DC">
            <w:pPr>
              <w:spacing w:line="276" w:lineRule="auto"/>
            </w:pPr>
            <w:r>
              <w:t>_________________________________________</w:t>
            </w:r>
          </w:p>
        </w:tc>
      </w:tr>
      <w:tr w:rsidR="00FF5C29" w:rsidTr="00366929">
        <w:tc>
          <w:tcPr>
            <w:tcW w:w="3970" w:type="dxa"/>
          </w:tcPr>
          <w:p w:rsidR="00FF5C29" w:rsidRDefault="00FF5C29" w:rsidP="00BE13DC">
            <w:pPr>
              <w:spacing w:line="276" w:lineRule="auto"/>
              <w:rPr>
                <w:b/>
              </w:rPr>
            </w:pPr>
          </w:p>
          <w:p w:rsidR="00FF5C29" w:rsidRDefault="00FF5C29" w:rsidP="00BE13DC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Adresa:</w:t>
            </w:r>
          </w:p>
        </w:tc>
        <w:tc>
          <w:tcPr>
            <w:tcW w:w="5670" w:type="dxa"/>
          </w:tcPr>
          <w:p w:rsidR="00FF5C29" w:rsidRDefault="00FF5C29" w:rsidP="00BE13DC">
            <w:pPr>
              <w:spacing w:line="276" w:lineRule="auto"/>
            </w:pPr>
          </w:p>
          <w:p w:rsidR="00FF5C29" w:rsidRDefault="00FF5C29" w:rsidP="00BE13DC">
            <w:pPr>
              <w:spacing w:line="276" w:lineRule="auto"/>
            </w:pPr>
            <w:r>
              <w:t>_________________________________________</w:t>
            </w:r>
          </w:p>
        </w:tc>
      </w:tr>
      <w:tr w:rsidR="00FF5C29" w:rsidTr="00366929">
        <w:tc>
          <w:tcPr>
            <w:tcW w:w="3970" w:type="dxa"/>
          </w:tcPr>
          <w:p w:rsidR="00FF5C29" w:rsidRDefault="00FF5C29" w:rsidP="00BE13DC">
            <w:pPr>
              <w:spacing w:line="276" w:lineRule="auto"/>
              <w:rPr>
                <w:b/>
              </w:rPr>
            </w:pPr>
          </w:p>
          <w:p w:rsidR="00FF5C29" w:rsidRDefault="00FF5C29" w:rsidP="00BE13DC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 (kućni):</w:t>
            </w:r>
          </w:p>
        </w:tc>
        <w:tc>
          <w:tcPr>
            <w:tcW w:w="5670" w:type="dxa"/>
          </w:tcPr>
          <w:p w:rsidR="00FF5C29" w:rsidRDefault="00FF5C29" w:rsidP="00BE13DC">
            <w:pPr>
              <w:spacing w:line="276" w:lineRule="auto"/>
            </w:pPr>
          </w:p>
          <w:p w:rsidR="00FF5C29" w:rsidRDefault="00FF5C29" w:rsidP="00BE13DC">
            <w:pPr>
              <w:spacing w:line="276" w:lineRule="auto"/>
            </w:pPr>
            <w:r>
              <w:t>_________________________________________</w:t>
            </w:r>
          </w:p>
        </w:tc>
      </w:tr>
    </w:tbl>
    <w:p w:rsidR="00FF5C29" w:rsidRDefault="00FF5C29" w:rsidP="00BE13DC">
      <w:pPr>
        <w:spacing w:line="276" w:lineRule="auto"/>
      </w:pPr>
    </w:p>
    <w:p w:rsidR="00FF5C29" w:rsidRDefault="00FF5C29" w:rsidP="00BE13DC">
      <w:pPr>
        <w:spacing w:line="276" w:lineRule="auto"/>
      </w:pPr>
    </w:p>
    <w:p w:rsidR="00FF5C29" w:rsidRDefault="00FF5C29" w:rsidP="00BE13DC">
      <w:pPr>
        <w:spacing w:line="276" w:lineRule="auto"/>
      </w:pPr>
      <w:r>
        <w:t>Ukupan broj članova domaćinstva: ___________</w:t>
      </w:r>
    </w:p>
    <w:tbl>
      <w:tblPr>
        <w:tblStyle w:val="Reetkatablice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2"/>
        <w:gridCol w:w="3096"/>
        <w:gridCol w:w="3272"/>
      </w:tblGrid>
      <w:tr w:rsidR="00FF5C29" w:rsidTr="00366929">
        <w:tc>
          <w:tcPr>
            <w:tcW w:w="3272" w:type="dxa"/>
            <w:hideMark/>
          </w:tcPr>
          <w:p w:rsidR="00FF5C29" w:rsidRDefault="00FF5C29" w:rsidP="00BE13DC">
            <w:pPr>
              <w:spacing w:line="276" w:lineRule="auto"/>
            </w:pPr>
            <w:r>
              <w:t>Roditelji/staratelji: _________</w:t>
            </w:r>
          </w:p>
        </w:tc>
        <w:tc>
          <w:tcPr>
            <w:tcW w:w="3096" w:type="dxa"/>
            <w:hideMark/>
          </w:tcPr>
          <w:p w:rsidR="00FF5C29" w:rsidRDefault="00FF5C29" w:rsidP="00BE13DC">
            <w:pPr>
              <w:spacing w:line="276" w:lineRule="auto"/>
            </w:pPr>
            <w:r>
              <w:t>Djece: ___________</w:t>
            </w:r>
          </w:p>
        </w:tc>
        <w:tc>
          <w:tcPr>
            <w:tcW w:w="3272" w:type="dxa"/>
            <w:hideMark/>
          </w:tcPr>
          <w:p w:rsidR="00FF5C29" w:rsidRDefault="00FF5C29" w:rsidP="00BE13DC">
            <w:pPr>
              <w:spacing w:line="276" w:lineRule="auto"/>
            </w:pPr>
            <w:r>
              <w:t>Djedovi/Bake: _________</w:t>
            </w:r>
          </w:p>
        </w:tc>
      </w:tr>
    </w:tbl>
    <w:p w:rsidR="00FF5C29" w:rsidRDefault="00FF5C29" w:rsidP="00BE13DC">
      <w:pPr>
        <w:spacing w:line="276" w:lineRule="auto"/>
      </w:pPr>
    </w:p>
    <w:p w:rsidR="00FF5C29" w:rsidRDefault="00FF5C29" w:rsidP="00BE13DC">
      <w:pPr>
        <w:spacing w:line="276" w:lineRule="auto"/>
      </w:pPr>
      <w:r>
        <w:t>Podaci o drugoj djeci u obitelji:</w:t>
      </w:r>
    </w:p>
    <w:p w:rsidR="00FF5C29" w:rsidRDefault="00FF5C29" w:rsidP="00BE13DC">
      <w:pPr>
        <w:spacing w:line="276" w:lineRule="auto"/>
      </w:pPr>
    </w:p>
    <w:tbl>
      <w:tblPr>
        <w:tblStyle w:val="Reetkatablice"/>
        <w:tblW w:w="9640" w:type="dxa"/>
        <w:tblInd w:w="-176" w:type="dxa"/>
        <w:tblLook w:val="04A0"/>
      </w:tblPr>
      <w:tblGrid>
        <w:gridCol w:w="3272"/>
        <w:gridCol w:w="1974"/>
        <w:gridCol w:w="4394"/>
      </w:tblGrid>
      <w:tr w:rsidR="00FF5C29" w:rsidTr="00366929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BE13DC">
            <w:pPr>
              <w:spacing w:line="276" w:lineRule="auto"/>
            </w:pPr>
            <w:r>
              <w:t>Ime i prezime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BE13DC">
            <w:pPr>
              <w:spacing w:line="276" w:lineRule="auto"/>
            </w:pPr>
            <w:r>
              <w:t>Datum rođenja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BE13DC">
            <w:pPr>
              <w:spacing w:line="276" w:lineRule="auto"/>
            </w:pPr>
            <w:r>
              <w:t>Vrtić/Škola</w:t>
            </w:r>
          </w:p>
        </w:tc>
      </w:tr>
      <w:tr w:rsidR="00FF5C29" w:rsidTr="00366929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BE13DC">
            <w:pPr>
              <w:spacing w:line="276" w:lineRule="auto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BE13DC">
            <w:pPr>
              <w:spacing w:line="276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BE13DC">
            <w:pPr>
              <w:spacing w:line="276" w:lineRule="auto"/>
            </w:pPr>
          </w:p>
        </w:tc>
      </w:tr>
      <w:tr w:rsidR="00FF5C29" w:rsidTr="00366929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BE13DC">
            <w:pPr>
              <w:spacing w:line="276" w:lineRule="auto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BE13DC">
            <w:pPr>
              <w:spacing w:line="276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BE13DC">
            <w:pPr>
              <w:spacing w:line="276" w:lineRule="auto"/>
            </w:pPr>
          </w:p>
        </w:tc>
      </w:tr>
      <w:tr w:rsidR="00FF5C29" w:rsidTr="00366929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BE13DC">
            <w:pPr>
              <w:spacing w:line="276" w:lineRule="auto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BE13DC">
            <w:pPr>
              <w:spacing w:line="276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BE13DC">
            <w:pPr>
              <w:spacing w:line="276" w:lineRule="auto"/>
            </w:pPr>
          </w:p>
        </w:tc>
      </w:tr>
      <w:tr w:rsidR="00FF5C29" w:rsidTr="00366929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BE13DC">
            <w:pPr>
              <w:spacing w:line="276" w:lineRule="auto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BE13DC">
            <w:pPr>
              <w:spacing w:line="276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BE13DC">
            <w:pPr>
              <w:spacing w:line="276" w:lineRule="auto"/>
            </w:pPr>
          </w:p>
        </w:tc>
      </w:tr>
    </w:tbl>
    <w:p w:rsidR="00FF5C29" w:rsidRDefault="00FF5C29" w:rsidP="00FF5C29">
      <w:pPr>
        <w:pStyle w:val="Odlomakpopisa"/>
        <w:ind w:left="1080"/>
        <w:rPr>
          <w:b/>
          <w:sz w:val="24"/>
          <w:szCs w:val="24"/>
        </w:rPr>
      </w:pPr>
    </w:p>
    <w:p w:rsidR="00FF5C29" w:rsidRPr="00462E96" w:rsidRDefault="00FF5C29" w:rsidP="00FF5C29">
      <w:pPr>
        <w:pStyle w:val="Odlomakpopisa"/>
        <w:numPr>
          <w:ilvl w:val="0"/>
          <w:numId w:val="11"/>
        </w:numPr>
        <w:rPr>
          <w:b/>
          <w:sz w:val="24"/>
          <w:szCs w:val="24"/>
        </w:rPr>
      </w:pPr>
      <w:r w:rsidRPr="00462E96">
        <w:rPr>
          <w:b/>
          <w:sz w:val="24"/>
          <w:szCs w:val="24"/>
        </w:rPr>
        <w:br w:type="page"/>
      </w:r>
      <w:r w:rsidRPr="00462E96">
        <w:rPr>
          <w:b/>
          <w:sz w:val="24"/>
          <w:szCs w:val="24"/>
        </w:rPr>
        <w:lastRenderedPageBreak/>
        <w:t>PODACI O RODITELJIMA</w:t>
      </w:r>
    </w:p>
    <w:tbl>
      <w:tblPr>
        <w:tblStyle w:val="Reetkatablice"/>
        <w:tblW w:w="9640" w:type="dxa"/>
        <w:tblInd w:w="-176" w:type="dxa"/>
        <w:tblLook w:val="04A0"/>
      </w:tblPr>
      <w:tblGrid>
        <w:gridCol w:w="5016"/>
        <w:gridCol w:w="4624"/>
      </w:tblGrid>
      <w:tr w:rsidR="00FF5C29" w:rsidTr="00366929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366929">
            <w:r>
              <w:t xml:space="preserve">Ime i prezime </w:t>
            </w:r>
            <w:r>
              <w:rPr>
                <w:b/>
              </w:rPr>
              <w:t>MAJKE</w:t>
            </w:r>
            <w:r>
              <w:t xml:space="preserve">: </w:t>
            </w:r>
          </w:p>
          <w:p w:rsidR="00FF5C29" w:rsidRDefault="00FF5C29" w:rsidP="00366929">
            <w:r>
              <w:t>________________________________________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366929">
            <w:r>
              <w:t>Datum rođenja:</w:t>
            </w:r>
          </w:p>
          <w:p w:rsidR="00FF5C29" w:rsidRDefault="00FF5C29" w:rsidP="00366929">
            <w:r>
              <w:t xml:space="preserve"> ____________________________</w:t>
            </w:r>
          </w:p>
        </w:tc>
      </w:tr>
      <w:tr w:rsidR="00FF5C29" w:rsidTr="00366929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366929">
            <w:r>
              <w:t>Adresa:</w:t>
            </w:r>
          </w:p>
          <w:p w:rsidR="00FF5C29" w:rsidRDefault="00FF5C29" w:rsidP="00366929">
            <w:r>
              <w:t>________________________________________</w:t>
            </w:r>
          </w:p>
          <w:p w:rsidR="00FF5C29" w:rsidRDefault="00FF5C29" w:rsidP="00366929"/>
          <w:p w:rsidR="00FF5C29" w:rsidRDefault="00FF5C29" w:rsidP="00366929">
            <w:r>
              <w:t xml:space="preserve">OIB: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366929">
            <w:proofErr w:type="spellStart"/>
            <w:r>
              <w:t>Tel</w:t>
            </w:r>
            <w:proofErr w:type="spellEnd"/>
            <w:r>
              <w:t>. kućni:        __________________________</w:t>
            </w:r>
          </w:p>
          <w:p w:rsidR="00FF5C29" w:rsidRDefault="00FF5C29" w:rsidP="00366929">
            <w:r>
              <w:t>Mobitel:           __________________________</w:t>
            </w:r>
          </w:p>
        </w:tc>
      </w:tr>
      <w:tr w:rsidR="00FF5C29" w:rsidTr="00366929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366929">
            <w:r>
              <w:t>Zanimanje: ______________________________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366929">
            <w:r>
              <w:t>Zaposlena u:   __________________________</w:t>
            </w:r>
          </w:p>
        </w:tc>
      </w:tr>
      <w:tr w:rsidR="00FF5C29" w:rsidTr="00366929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366929">
            <w:r>
              <w:t>Stručna sprema (zaokružite):</w:t>
            </w:r>
          </w:p>
          <w:p w:rsidR="00FF5C29" w:rsidRDefault="00FF5C29" w:rsidP="00366929">
            <w:r>
              <w:t xml:space="preserve">NKV – KV – VKV – SSS – VŠS – VSS – </w:t>
            </w:r>
            <w:proofErr w:type="spellStart"/>
            <w:r>
              <w:t>mr.sc</w:t>
            </w:r>
            <w:proofErr w:type="spellEnd"/>
            <w:r>
              <w:t xml:space="preserve">. – </w:t>
            </w:r>
            <w:proofErr w:type="spellStart"/>
            <w:r>
              <w:t>dr.sc</w:t>
            </w:r>
            <w:proofErr w:type="spellEnd"/>
            <w:r>
              <w:t>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366929"/>
          <w:p w:rsidR="00FF5C29" w:rsidRDefault="00FF5C29" w:rsidP="00366929">
            <w:r>
              <w:t>Telefon na poslu: ________________________</w:t>
            </w:r>
          </w:p>
        </w:tc>
      </w:tr>
    </w:tbl>
    <w:p w:rsidR="00FF5C29" w:rsidRDefault="00FF5C29" w:rsidP="00FF5C29"/>
    <w:p w:rsidR="00FF5C29" w:rsidRDefault="00FF5C29" w:rsidP="00FF5C29"/>
    <w:tbl>
      <w:tblPr>
        <w:tblStyle w:val="Reetkatablice"/>
        <w:tblW w:w="9640" w:type="dxa"/>
        <w:tblInd w:w="-176" w:type="dxa"/>
        <w:tblLook w:val="04A0"/>
      </w:tblPr>
      <w:tblGrid>
        <w:gridCol w:w="5016"/>
        <w:gridCol w:w="4624"/>
      </w:tblGrid>
      <w:tr w:rsidR="00FF5C29" w:rsidTr="00366929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366929">
            <w:r>
              <w:t xml:space="preserve">Ime i prezime </w:t>
            </w:r>
            <w:r>
              <w:rPr>
                <w:b/>
              </w:rPr>
              <w:t>OCA</w:t>
            </w:r>
            <w:r>
              <w:t xml:space="preserve">: </w:t>
            </w:r>
          </w:p>
          <w:p w:rsidR="00FF5C29" w:rsidRDefault="00FF5C29" w:rsidP="00366929">
            <w:r>
              <w:t>________________________________________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366929">
            <w:r>
              <w:t>Datum rođenja:</w:t>
            </w:r>
          </w:p>
          <w:p w:rsidR="00FF5C29" w:rsidRDefault="00FF5C29" w:rsidP="00366929">
            <w:r>
              <w:t xml:space="preserve"> ____________________________</w:t>
            </w:r>
          </w:p>
        </w:tc>
      </w:tr>
      <w:tr w:rsidR="00FF5C29" w:rsidTr="00366929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366929">
            <w:r>
              <w:t>Adresa:</w:t>
            </w:r>
          </w:p>
          <w:p w:rsidR="00FF5C29" w:rsidRDefault="00FF5C29" w:rsidP="00366929">
            <w:r>
              <w:t>________________________________________</w:t>
            </w:r>
          </w:p>
          <w:p w:rsidR="00FF5C29" w:rsidRDefault="00FF5C29" w:rsidP="00366929"/>
          <w:p w:rsidR="00FF5C29" w:rsidRDefault="00FF5C29" w:rsidP="00366929">
            <w:r>
              <w:t xml:space="preserve">OIB: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366929">
            <w:proofErr w:type="spellStart"/>
            <w:r>
              <w:t>Tel</w:t>
            </w:r>
            <w:proofErr w:type="spellEnd"/>
            <w:r>
              <w:t>. kućni:        __________________________</w:t>
            </w:r>
          </w:p>
          <w:p w:rsidR="00FF5C29" w:rsidRDefault="00FF5C29" w:rsidP="00366929">
            <w:r>
              <w:t>Mobitel:           __________________________</w:t>
            </w:r>
          </w:p>
        </w:tc>
      </w:tr>
      <w:tr w:rsidR="00FF5C29" w:rsidTr="00366929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366929"/>
          <w:p w:rsidR="00FF5C29" w:rsidRDefault="00FF5C29" w:rsidP="00366929">
            <w:r>
              <w:t>Zanimanje: ______________________________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366929">
            <w:r>
              <w:t>Zaposlena u:   __________________________</w:t>
            </w:r>
          </w:p>
        </w:tc>
      </w:tr>
      <w:tr w:rsidR="00FF5C29" w:rsidTr="00366929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29" w:rsidRDefault="00FF5C29" w:rsidP="00366929">
            <w:r>
              <w:t>Stručna sprema (zaokružite):</w:t>
            </w:r>
          </w:p>
          <w:p w:rsidR="00FF5C29" w:rsidRDefault="00FF5C29" w:rsidP="00366929">
            <w:r>
              <w:t xml:space="preserve">NKV – KV – VKV – SSS – VŠS – VSS – </w:t>
            </w:r>
            <w:proofErr w:type="spellStart"/>
            <w:r>
              <w:t>mr.sc</w:t>
            </w:r>
            <w:proofErr w:type="spellEnd"/>
            <w:r>
              <w:t xml:space="preserve">. – </w:t>
            </w:r>
            <w:proofErr w:type="spellStart"/>
            <w:r>
              <w:t>dr.sc</w:t>
            </w:r>
            <w:proofErr w:type="spellEnd"/>
            <w:r>
              <w:t>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29" w:rsidRDefault="00FF5C29" w:rsidP="00366929"/>
          <w:p w:rsidR="00FF5C29" w:rsidRDefault="00FF5C29" w:rsidP="00366929">
            <w:r>
              <w:t>Telefon na poslu: ________________________</w:t>
            </w:r>
          </w:p>
        </w:tc>
      </w:tr>
    </w:tbl>
    <w:p w:rsidR="00FF5C29" w:rsidRDefault="00FF5C29" w:rsidP="00BE13DC">
      <w:pPr>
        <w:spacing w:line="276" w:lineRule="auto"/>
        <w:jc w:val="both"/>
      </w:pPr>
    </w:p>
    <w:p w:rsidR="00FF5C29" w:rsidRDefault="00FF5C29" w:rsidP="00BE13DC">
      <w:pPr>
        <w:spacing w:line="276" w:lineRule="auto"/>
        <w:ind w:left="5664"/>
        <w:jc w:val="both"/>
      </w:pPr>
      <w:r>
        <w:t>Potpis roditelja / staratelja</w:t>
      </w:r>
    </w:p>
    <w:p w:rsidR="00FF5C29" w:rsidRDefault="00FF5C29" w:rsidP="00BE13DC">
      <w:pPr>
        <w:spacing w:line="276" w:lineRule="auto"/>
        <w:ind w:left="5664"/>
        <w:jc w:val="both"/>
      </w:pPr>
    </w:p>
    <w:p w:rsidR="006F5285" w:rsidRPr="00B42C13" w:rsidRDefault="00FF5C29" w:rsidP="00BE13DC">
      <w:pPr>
        <w:spacing w:line="276" w:lineRule="auto"/>
        <w:ind w:left="5664"/>
        <w:rPr>
          <w:rFonts w:asciiTheme="minorHAnsi" w:hAnsiTheme="minorHAnsi"/>
        </w:rPr>
      </w:pPr>
      <w:r>
        <w:t>___________________________</w:t>
      </w:r>
    </w:p>
    <w:sectPr w:rsidR="006F5285" w:rsidRPr="00B42C13" w:rsidSect="00DA2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985" w:left="851" w:header="113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6D3" w:rsidRDefault="005446D3">
      <w:r>
        <w:separator/>
      </w:r>
    </w:p>
  </w:endnote>
  <w:endnote w:type="continuationSeparator" w:id="0">
    <w:p w:rsidR="005446D3" w:rsidRDefault="00544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CC" w:rsidRDefault="003008CC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CC" w:rsidRDefault="003008CC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CC" w:rsidRDefault="003008C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6D3" w:rsidRDefault="005446D3">
      <w:r>
        <w:separator/>
      </w:r>
    </w:p>
  </w:footnote>
  <w:footnote w:type="continuationSeparator" w:id="0">
    <w:p w:rsidR="005446D3" w:rsidRDefault="00544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CC" w:rsidRDefault="00471C2F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45pt;height:842.05pt;z-index:-251658752;mso-position-horizontal:center;mso-position-horizontal-relative:margin;mso-position-vertical:center;mso-position-vertical-relative:margin" o:allowincell="f">
          <v:imagedata r:id="rId1" o:title="Dječji vrtići Medulin-Memo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CC" w:rsidRDefault="00471C2F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45pt;height:842.05pt;z-index:-251657728;mso-position-horizontal:center;mso-position-horizontal-relative:margin;mso-position-vertical:center;mso-position-vertical-relative:margin" o:allowincell="f">
          <v:imagedata r:id="rId1" o:title="Dječji vrtići Medulin-Memo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CC" w:rsidRDefault="00471C2F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45pt;height:842.05pt;z-index:-251659776;mso-position-horizontal:center;mso-position-horizontal-relative:margin;mso-position-vertical:center;mso-position-vertical-relative:margin" o:allowincell="f">
          <v:imagedata r:id="rId1" o:title="Dječji vrtići Medulin-Memo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17F"/>
    <w:multiLevelType w:val="hybridMultilevel"/>
    <w:tmpl w:val="EAD47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2551F"/>
    <w:multiLevelType w:val="hybridMultilevel"/>
    <w:tmpl w:val="7C707452"/>
    <w:lvl w:ilvl="0" w:tplc="FEA00342">
      <w:numFmt w:val="bullet"/>
      <w:lvlText w:val="-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31223154"/>
    <w:multiLevelType w:val="hybridMultilevel"/>
    <w:tmpl w:val="584A7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578F0"/>
    <w:multiLevelType w:val="hybridMultilevel"/>
    <w:tmpl w:val="54F0FEDC"/>
    <w:lvl w:ilvl="0" w:tplc="D81C59C6">
      <w:numFmt w:val="bullet"/>
      <w:lvlText w:val="-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CDC4DFD"/>
    <w:multiLevelType w:val="hybridMultilevel"/>
    <w:tmpl w:val="9A5A0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94A0C"/>
    <w:multiLevelType w:val="hybridMultilevel"/>
    <w:tmpl w:val="9F922AAE"/>
    <w:lvl w:ilvl="0" w:tplc="F508BE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660B3"/>
    <w:multiLevelType w:val="hybridMultilevel"/>
    <w:tmpl w:val="80C80A12"/>
    <w:lvl w:ilvl="0" w:tplc="68C60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F23D6"/>
    <w:multiLevelType w:val="hybridMultilevel"/>
    <w:tmpl w:val="97BEDAE8"/>
    <w:lvl w:ilvl="0" w:tplc="BAE09C60">
      <w:start w:val="5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67766857"/>
    <w:multiLevelType w:val="hybridMultilevel"/>
    <w:tmpl w:val="5CB4E82A"/>
    <w:lvl w:ilvl="0" w:tplc="E7625C24">
      <w:start w:val="1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D73D66"/>
    <w:multiLevelType w:val="hybridMultilevel"/>
    <w:tmpl w:val="40CC4410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D81FC2"/>
    <w:multiLevelType w:val="hybridMultilevel"/>
    <w:tmpl w:val="DD1C1034"/>
    <w:lvl w:ilvl="0" w:tplc="F246E64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A6825"/>
    <w:rsid w:val="00015866"/>
    <w:rsid w:val="000A2F2B"/>
    <w:rsid w:val="000B625C"/>
    <w:rsid w:val="000E2161"/>
    <w:rsid w:val="00166B01"/>
    <w:rsid w:val="00215C83"/>
    <w:rsid w:val="00274F65"/>
    <w:rsid w:val="003008CC"/>
    <w:rsid w:val="0031326B"/>
    <w:rsid w:val="00331625"/>
    <w:rsid w:val="0036579C"/>
    <w:rsid w:val="003B3848"/>
    <w:rsid w:val="003C1EBD"/>
    <w:rsid w:val="003D2904"/>
    <w:rsid w:val="003E1010"/>
    <w:rsid w:val="00470894"/>
    <w:rsid w:val="00471C2F"/>
    <w:rsid w:val="004736C7"/>
    <w:rsid w:val="004B6715"/>
    <w:rsid w:val="004D60DE"/>
    <w:rsid w:val="0050142E"/>
    <w:rsid w:val="005446D3"/>
    <w:rsid w:val="00550B7A"/>
    <w:rsid w:val="0057000A"/>
    <w:rsid w:val="005E00E8"/>
    <w:rsid w:val="005F7691"/>
    <w:rsid w:val="00631203"/>
    <w:rsid w:val="00642E59"/>
    <w:rsid w:val="00662EBE"/>
    <w:rsid w:val="00667F68"/>
    <w:rsid w:val="0067154E"/>
    <w:rsid w:val="006D6B48"/>
    <w:rsid w:val="006F5285"/>
    <w:rsid w:val="00703C08"/>
    <w:rsid w:val="00732E14"/>
    <w:rsid w:val="00736C0B"/>
    <w:rsid w:val="007C2CF3"/>
    <w:rsid w:val="007E0AF4"/>
    <w:rsid w:val="007F1A16"/>
    <w:rsid w:val="00814D38"/>
    <w:rsid w:val="00851992"/>
    <w:rsid w:val="00882DF7"/>
    <w:rsid w:val="00886015"/>
    <w:rsid w:val="00895A51"/>
    <w:rsid w:val="00A42CC8"/>
    <w:rsid w:val="00A54D9B"/>
    <w:rsid w:val="00A874D3"/>
    <w:rsid w:val="00AC25B0"/>
    <w:rsid w:val="00AF5B96"/>
    <w:rsid w:val="00B12548"/>
    <w:rsid w:val="00B30EA9"/>
    <w:rsid w:val="00B42C13"/>
    <w:rsid w:val="00BA2F4E"/>
    <w:rsid w:val="00BC6FA0"/>
    <w:rsid w:val="00BE13DC"/>
    <w:rsid w:val="00C375D5"/>
    <w:rsid w:val="00CB576C"/>
    <w:rsid w:val="00D20B56"/>
    <w:rsid w:val="00D866B1"/>
    <w:rsid w:val="00D967F3"/>
    <w:rsid w:val="00DA2F42"/>
    <w:rsid w:val="00DA6825"/>
    <w:rsid w:val="00DC2E37"/>
    <w:rsid w:val="00DE396E"/>
    <w:rsid w:val="00E50B25"/>
    <w:rsid w:val="00E6716C"/>
    <w:rsid w:val="00E91914"/>
    <w:rsid w:val="00E91A05"/>
    <w:rsid w:val="00EB3636"/>
    <w:rsid w:val="00EB4786"/>
    <w:rsid w:val="00EC5030"/>
    <w:rsid w:val="00F4670C"/>
    <w:rsid w:val="00F67E2D"/>
    <w:rsid w:val="00F85634"/>
    <w:rsid w:val="00FF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Priča_sferakon"/>
    <w:qFormat/>
    <w:rsid w:val="00662EBE"/>
    <w:pPr>
      <w:spacing w:line="36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008C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008C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A2F42"/>
  </w:style>
  <w:style w:type="paragraph" w:styleId="Odlomakpopisa">
    <w:name w:val="List Paragraph"/>
    <w:basedOn w:val="Normal"/>
    <w:uiPriority w:val="34"/>
    <w:qFormat/>
    <w:rsid w:val="00882DF7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3B3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fusnoteChar">
    <w:name w:val="Tekst fusnote Char"/>
    <w:aliases w:val="Fußnote Char,Footnote Text Char Char Char Char,Footnote Text Char Char Char1"/>
    <w:basedOn w:val="Zadanifontodlomka"/>
    <w:link w:val="Tekstfusnote"/>
    <w:locked/>
    <w:rsid w:val="00B30EA9"/>
    <w:rPr>
      <w:rFonts w:eastAsia="Calibri"/>
      <w:lang w:val="en-US"/>
    </w:rPr>
  </w:style>
  <w:style w:type="paragraph" w:styleId="Tekstfusnote">
    <w:name w:val="footnote text"/>
    <w:aliases w:val="Fußnote,Footnote Text Char Char Char,Footnote Text Char Char"/>
    <w:basedOn w:val="Normal"/>
    <w:link w:val="TekstfusnoteChar"/>
    <w:unhideWhenUsed/>
    <w:rsid w:val="00B30EA9"/>
    <w:pPr>
      <w:spacing w:line="240" w:lineRule="auto"/>
    </w:pPr>
    <w:rPr>
      <w:rFonts w:eastAsia="Calibri"/>
      <w:sz w:val="20"/>
      <w:szCs w:val="20"/>
      <w:lang w:val="en-US"/>
    </w:rPr>
  </w:style>
  <w:style w:type="character" w:customStyle="1" w:styleId="TekstfusnoteChar1">
    <w:name w:val="Tekst fusnote Char1"/>
    <w:basedOn w:val="Zadanifontodlomka"/>
    <w:link w:val="Tekstfusnote"/>
    <w:rsid w:val="00B30EA9"/>
  </w:style>
  <w:style w:type="character" w:styleId="Referencafusnote">
    <w:name w:val="footnote reference"/>
    <w:aliases w:val="BVI fnr"/>
    <w:unhideWhenUsed/>
    <w:rsid w:val="00B30EA9"/>
    <w:rPr>
      <w:rFonts w:ascii="Times New Roman" w:hAnsi="Times New Roman" w:cs="Times New Roman" w:hint="default"/>
      <w:vertAlign w:val="superscript"/>
    </w:rPr>
  </w:style>
  <w:style w:type="paragraph" w:styleId="Bezproreda">
    <w:name w:val="No Spacing"/>
    <w:uiPriority w:val="1"/>
    <w:qFormat/>
    <w:rsid w:val="00895A51"/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5F76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~1\AppData\Local\Temp\Rar$DIa0.902\MEMORANDUM%20Djec&#780;ji%20vrtic&#769;i%20Medulin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Dječji vrtići Medulin</Template>
  <TotalTime>45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Hrvatski drzavni arhiv (HDA)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Ravnatelj</cp:lastModifiedBy>
  <cp:revision>3</cp:revision>
  <cp:lastPrinted>2016-07-01T09:52:00Z</cp:lastPrinted>
  <dcterms:created xsi:type="dcterms:W3CDTF">2017-02-07T09:32:00Z</dcterms:created>
  <dcterms:modified xsi:type="dcterms:W3CDTF">2017-02-07T12:36:00Z</dcterms:modified>
</cp:coreProperties>
</file>